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7788"/>
      </w:tblGrid>
      <w:tr w:rsidR="00D445A6" w:rsidRPr="00304748" w:rsidTr="00C53458">
        <w:tc>
          <w:tcPr>
            <w:tcW w:w="1851" w:type="dxa"/>
            <w:vMerge w:val="restart"/>
            <w:shd w:val="clear" w:color="auto" w:fill="auto"/>
          </w:tcPr>
          <w:p w:rsidR="00D445A6" w:rsidRPr="00C9300E" w:rsidRDefault="001A6E69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noProof/>
                <w:lang w:val="pt-PT" w:eastAsia="pt-PT"/>
              </w:rPr>
              <w:drawing>
                <wp:inline distT="0" distB="0" distL="0" distR="0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Escola Secundária de Sebastião da Gama</w:t>
            </w:r>
          </w:p>
        </w:tc>
      </w:tr>
      <w:tr w:rsidR="00D445A6" w:rsidRPr="00304748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</w:t>
            </w:r>
            <w:r w:rsidR="00525045">
              <w:rPr>
                <w:lang w:val="pt-PT"/>
              </w:rPr>
              <w:t>etura de Computadores – Módulo 4</w:t>
            </w:r>
          </w:p>
        </w:tc>
      </w:tr>
      <w:tr w:rsidR="00D445A6" w:rsidRPr="00304748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890364" w:rsidRPr="00C9300E" w:rsidRDefault="001A6E69" w:rsidP="0077641A">
      <w:pPr>
        <w:spacing w:after="0"/>
        <w:jc w:val="right"/>
        <w:rPr>
          <w:b/>
          <w:sz w:val="24"/>
          <w:lang w:val="pt-PT"/>
        </w:rPr>
      </w:pPr>
      <w:r w:rsidRPr="00C9300E">
        <w:rPr>
          <w:noProof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443865</wp:posOffset>
                </wp:positionV>
                <wp:extent cx="6119495" cy="1676400"/>
                <wp:effectExtent l="0" t="0" r="1460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16764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D47" w:rsidRPr="00A547BF" w:rsidRDefault="00525045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50"/>
                                <w:sz w:val="72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Exercício 1</w:t>
                            </w:r>
                          </w:p>
                          <w:p w:rsidR="0077641A" w:rsidRPr="00A547BF" w:rsidRDefault="00D445A6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Circuitos lógicos</w:t>
                            </w:r>
                            <w:r w:rsidR="00A547BF" w:rsidRPr="00A547BF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 xml:space="preserve"> </w:t>
                            </w:r>
                            <w:r w:rsidR="00525045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circuito contador assíncrono</w:t>
                            </w:r>
                          </w:p>
                          <w:p w:rsidR="00BF358A" w:rsidRDefault="00D7009C" w:rsidP="00BF358A">
                            <w:pPr>
                              <w:spacing w:after="120"/>
                              <w:jc w:val="center"/>
                              <w:rPr>
                                <w:color w:val="00B0F0"/>
                                <w:lang w:val="pt-BR"/>
                              </w:rPr>
                            </w:pPr>
                            <w:hyperlink r:id="rId10" w:history="1">
                              <w:r w:rsidR="00BF358A" w:rsidRPr="00E3525E">
                                <w:rPr>
                                  <w:rStyle w:val="Hiperligao"/>
                                  <w:lang w:val="pt-BR"/>
                                </w:rPr>
                                <w:t>www.TicMania.net</w:t>
                              </w:r>
                            </w:hyperlink>
                          </w:p>
                          <w:p w:rsidR="00DE5D47" w:rsidRPr="00A547BF" w:rsidRDefault="00DE5D47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color w:val="00B050"/>
                                <w:lang w:val="pt-BR"/>
                              </w:rPr>
                              <w:br/>
                            </w:r>
                          </w:p>
                          <w:p w:rsidR="00AD6BC7" w:rsidRPr="008E5D09" w:rsidRDefault="00AD6BC7" w:rsidP="00066124">
                            <w:pPr>
                              <w:spacing w:after="120"/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34.95pt;width:481.85pt;height:132pt;z-index:251657728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" filled="f" strokecolor="#00b050" strokeweight="1.25pt">
                <v:path arrowok="t"/>
                <v:textbox>
                  <w:txbxContent>
                    <w:p w:rsidR="00DE5D47" w:rsidRPr="00A547BF" w:rsidRDefault="00525045" w:rsidP="00066124">
                      <w:pPr>
                        <w:spacing w:after="0"/>
                        <w:jc w:val="center"/>
                        <w:rPr>
                          <w:i/>
                          <w:color w:val="00B050"/>
                          <w:sz w:val="72"/>
                          <w:lang w:val="pt-BR"/>
                        </w:rPr>
                      </w:pPr>
                      <w:r>
                        <w:rPr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Exercício 1</w:t>
                      </w:r>
                    </w:p>
                    <w:p w:rsidR="0077641A" w:rsidRPr="00A547BF" w:rsidRDefault="00D445A6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</w:pPr>
                      <w:r w:rsidRPr="00A547BF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Circuitos lógicos</w:t>
                      </w:r>
                      <w:r w:rsidR="00A547BF" w:rsidRPr="00A547BF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 xml:space="preserve"> </w:t>
                      </w:r>
                      <w:r w:rsidR="00525045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circuito contador assíncrono</w:t>
                      </w:r>
                    </w:p>
                    <w:p w:rsidR="00BF358A" w:rsidRDefault="00D7009C" w:rsidP="00BF358A">
                      <w:pPr>
                        <w:spacing w:after="120"/>
                        <w:jc w:val="center"/>
                        <w:rPr>
                          <w:color w:val="00B0F0"/>
                          <w:lang w:val="pt-BR"/>
                        </w:rPr>
                      </w:pPr>
                      <w:hyperlink r:id="rId11" w:history="1">
                        <w:r w:rsidR="00BF358A" w:rsidRPr="00E3525E">
                          <w:rPr>
                            <w:rStyle w:val="Hiperligao"/>
                            <w:lang w:val="pt-BR"/>
                          </w:rPr>
                          <w:t>www.TicMania.net</w:t>
                        </w:r>
                      </w:hyperlink>
                    </w:p>
                    <w:p w:rsidR="00DE5D47" w:rsidRPr="00A547BF" w:rsidRDefault="00DE5D47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color w:val="00B050"/>
                          <w:lang w:val="pt-BR"/>
                        </w:rPr>
                        <w:br/>
                      </w:r>
                    </w:p>
                    <w:p w:rsidR="00AD6BC7" w:rsidRPr="008E5D09" w:rsidRDefault="00AD6BC7" w:rsidP="00066124">
                      <w:pPr>
                        <w:spacing w:after="120"/>
                        <w:jc w:val="center"/>
                        <w:rPr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53D4" w:rsidRPr="001E4ED7" w:rsidRDefault="001E4ED7" w:rsidP="000153D4">
      <w:pPr>
        <w:pStyle w:val="Cabealho2"/>
        <w:rPr>
          <w:color w:val="00B050"/>
          <w:lang w:val="pt-PT"/>
        </w:rPr>
      </w:pPr>
      <w:r>
        <w:rPr>
          <w:color w:val="00B050"/>
          <w:lang w:val="pt-PT"/>
        </w:rPr>
        <w:t>Exercício</w:t>
      </w:r>
    </w:p>
    <w:p w:rsidR="000153D4" w:rsidRPr="00C9300E" w:rsidRDefault="004C4EB2" w:rsidP="000153D4">
      <w:pPr>
        <w:rPr>
          <w:lang w:val="pt-PT"/>
        </w:rPr>
      </w:pPr>
      <w:r w:rsidRPr="004C4EB2">
        <w:rPr>
          <w:lang w:val="pt-PT"/>
        </w:rPr>
        <w:t xml:space="preserve">Pretende-se um circuito </w:t>
      </w:r>
      <w:r w:rsidR="009C760F">
        <w:rPr>
          <w:lang w:val="pt-PT"/>
        </w:rPr>
        <w:t xml:space="preserve">contador que, a cada passagem de </w:t>
      </w:r>
      <w:proofErr w:type="spellStart"/>
      <w:r w:rsidR="009C760F">
        <w:rPr>
          <w:lang w:val="pt-PT"/>
        </w:rPr>
        <w:t>clock</w:t>
      </w:r>
      <w:proofErr w:type="spellEnd"/>
      <w:r w:rsidR="00D369AF">
        <w:rPr>
          <w:lang w:val="pt-PT"/>
        </w:rPr>
        <w:t xml:space="preserve"> (transição positiva)</w:t>
      </w:r>
      <w:r w:rsidR="009C760F">
        <w:rPr>
          <w:lang w:val="pt-PT"/>
        </w:rPr>
        <w:t xml:space="preserve"> incremente um número num mostrador de 7 segmentos.</w:t>
      </w:r>
    </w:p>
    <w:p w:rsidR="004C4EB2" w:rsidRPr="001E4ED7" w:rsidRDefault="004C4EB2" w:rsidP="004C4EB2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>
        <w:rPr>
          <w:color w:val="00B050"/>
          <w:lang w:val="pt-PT"/>
        </w:rPr>
        <w:t>Tipo de circuito</w:t>
      </w:r>
    </w:p>
    <w:p w:rsidR="004C4EB2" w:rsidRPr="00C9300E" w:rsidRDefault="004C4EB2" w:rsidP="004C4EB2">
      <w:pPr>
        <w:jc w:val="both"/>
        <w:rPr>
          <w:lang w:val="pt-PT"/>
        </w:rPr>
      </w:pPr>
      <w:r>
        <w:rPr>
          <w:lang w:val="pt-PT"/>
        </w:rPr>
        <w:t xml:space="preserve">Trata-se de um </w:t>
      </w:r>
      <w:r w:rsidR="009C760F" w:rsidRPr="009C760F">
        <w:rPr>
          <w:lang w:val="pt-PT"/>
        </w:rPr>
        <w:t>circuito contador</w:t>
      </w:r>
      <w:r w:rsidR="00D369AF">
        <w:rPr>
          <w:lang w:val="pt-PT"/>
        </w:rPr>
        <w:t xml:space="preserve"> </w:t>
      </w:r>
      <w:r w:rsidR="00D369AF" w:rsidRPr="00D369AF">
        <w:rPr>
          <w:lang w:val="pt-PT"/>
        </w:rPr>
        <w:t xml:space="preserve">– síncrono – binário – crescente - módulo 16 (Baseado em </w:t>
      </w:r>
      <w:proofErr w:type="spellStart"/>
      <w:r w:rsidR="00D369AF" w:rsidRPr="00D369AF">
        <w:rPr>
          <w:lang w:val="pt-PT"/>
        </w:rPr>
        <w:t>FFjk</w:t>
      </w:r>
      <w:proofErr w:type="spellEnd"/>
      <w:r w:rsidR="00D369AF" w:rsidRPr="00D369AF">
        <w:rPr>
          <w:lang w:val="pt-PT"/>
        </w:rPr>
        <w:t xml:space="preserve"> por transição positiva)</w:t>
      </w:r>
    </w:p>
    <w:p w:rsidR="002A1994" w:rsidRPr="001E4ED7" w:rsidRDefault="000D2CAC" w:rsidP="002A1994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t xml:space="preserve">Tabela de verdade </w:t>
      </w:r>
    </w:p>
    <w:p w:rsidR="002A1994" w:rsidRPr="00C9300E" w:rsidRDefault="00030F0E" w:rsidP="002A1994">
      <w:pPr>
        <w:jc w:val="both"/>
        <w:rPr>
          <w:lang w:val="pt-PT"/>
        </w:rPr>
      </w:pPr>
      <w:r w:rsidRPr="00C9300E">
        <w:rPr>
          <w:lang w:val="pt-PT"/>
        </w:rPr>
        <w:t>Escreve aqui a tabela de verdade.</w:t>
      </w:r>
      <w:r w:rsidR="00380D42">
        <w:rPr>
          <w:lang w:val="pt-PT"/>
        </w:rPr>
        <w:t xml:space="preserve"> </w:t>
      </w:r>
    </w:p>
    <w:tbl>
      <w:tblPr>
        <w:tblStyle w:val="Tabelacomgrelha"/>
        <w:tblW w:w="3146" w:type="dxa"/>
        <w:tblLook w:val="0420" w:firstRow="1" w:lastRow="0" w:firstColumn="0" w:lastColumn="0" w:noHBand="0" w:noVBand="1"/>
      </w:tblPr>
      <w:tblGrid>
        <w:gridCol w:w="506"/>
        <w:gridCol w:w="506"/>
        <w:gridCol w:w="505"/>
        <w:gridCol w:w="505"/>
        <w:gridCol w:w="303"/>
        <w:gridCol w:w="821"/>
      </w:tblGrid>
      <w:tr w:rsidR="00D369AF" w:rsidRPr="00D369AF" w:rsidTr="00D369AF">
        <w:trPr>
          <w:trHeight w:val="252"/>
        </w:trPr>
        <w:tc>
          <w:tcPr>
            <w:tcW w:w="514" w:type="dxa"/>
            <w:hideMark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  <w:r w:rsidRPr="00D369AF">
              <w:rPr>
                <w:rFonts w:ascii="Consolas" w:eastAsia="Times New Roman" w:hAnsi="Consolas" w:cs="Arial"/>
                <w:b/>
                <w:bCs/>
                <w:color w:val="000000" w:themeColor="text1"/>
                <w:kern w:val="24"/>
                <w:lang w:val="pt-PT" w:eastAsia="pt-PT"/>
              </w:rPr>
              <w:t>Q3</w:t>
            </w:r>
          </w:p>
        </w:tc>
        <w:tc>
          <w:tcPr>
            <w:tcW w:w="514" w:type="dxa"/>
            <w:hideMark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  <w:r w:rsidRPr="00D369AF">
              <w:rPr>
                <w:rFonts w:ascii="Consolas" w:eastAsia="Times New Roman" w:hAnsi="Consolas" w:cs="Arial"/>
                <w:b/>
                <w:bCs/>
                <w:color w:val="000000" w:themeColor="text1"/>
                <w:kern w:val="24"/>
                <w:lang w:val="pt-PT" w:eastAsia="pt-PT"/>
              </w:rPr>
              <w:t>Q2</w:t>
            </w:r>
          </w:p>
        </w:tc>
        <w:tc>
          <w:tcPr>
            <w:tcW w:w="514" w:type="dxa"/>
            <w:hideMark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  <w:r w:rsidRPr="00D369AF">
              <w:rPr>
                <w:rFonts w:ascii="Consolas" w:eastAsia="Times New Roman" w:hAnsi="Consolas" w:cs="Arial"/>
                <w:b/>
                <w:bCs/>
                <w:color w:val="000000" w:themeColor="text1"/>
                <w:kern w:val="24"/>
                <w:lang w:val="pt-PT" w:eastAsia="pt-PT"/>
              </w:rPr>
              <w:t>Q1</w:t>
            </w:r>
          </w:p>
        </w:tc>
        <w:tc>
          <w:tcPr>
            <w:tcW w:w="514" w:type="dxa"/>
            <w:hideMark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  <w:r w:rsidRPr="00D369AF">
              <w:rPr>
                <w:rFonts w:ascii="Consolas" w:eastAsia="Times New Roman" w:hAnsi="Consolas" w:cs="Arial"/>
                <w:b/>
                <w:bCs/>
                <w:color w:val="000000" w:themeColor="text1"/>
                <w:kern w:val="24"/>
                <w:lang w:val="pt-PT" w:eastAsia="pt-PT"/>
              </w:rPr>
              <w:t>Q0</w:t>
            </w:r>
          </w:p>
        </w:tc>
        <w:tc>
          <w:tcPr>
            <w:tcW w:w="318" w:type="dxa"/>
            <w:hideMark/>
          </w:tcPr>
          <w:p w:rsidR="00D369AF" w:rsidRPr="00D369AF" w:rsidRDefault="00D369AF" w:rsidP="00D369AF">
            <w:pPr>
              <w:spacing w:after="0" w:line="240" w:lineRule="auto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772" w:type="dxa"/>
            <w:hideMark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  <w:r w:rsidRPr="00D369AF">
              <w:rPr>
                <w:rFonts w:ascii="Consolas" w:eastAsia="Times New Roman" w:hAnsi="Consolas" w:cs="Arial"/>
                <w:b/>
                <w:bCs/>
                <w:color w:val="000000" w:themeColor="text1"/>
                <w:kern w:val="24"/>
                <w:lang w:val="pt-PT" w:eastAsia="pt-PT"/>
              </w:rPr>
              <w:t>Saída</w:t>
            </w:r>
          </w:p>
        </w:tc>
      </w:tr>
      <w:tr w:rsidR="00D369AF" w:rsidRPr="00D369AF" w:rsidTr="001C2DAC">
        <w:trPr>
          <w:trHeight w:val="252"/>
        </w:trPr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318" w:type="dxa"/>
          </w:tcPr>
          <w:p w:rsidR="00D369AF" w:rsidRPr="00D369AF" w:rsidRDefault="00D369AF" w:rsidP="00D369AF">
            <w:pPr>
              <w:spacing w:after="0" w:line="240" w:lineRule="auto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772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</w:tr>
      <w:tr w:rsidR="00D369AF" w:rsidRPr="00D369AF" w:rsidTr="001C2DAC">
        <w:trPr>
          <w:trHeight w:val="252"/>
        </w:trPr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318" w:type="dxa"/>
          </w:tcPr>
          <w:p w:rsidR="00D369AF" w:rsidRPr="00D369AF" w:rsidRDefault="00D369AF" w:rsidP="00D369AF">
            <w:pPr>
              <w:spacing w:after="0" w:line="240" w:lineRule="auto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772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</w:tr>
      <w:tr w:rsidR="00D369AF" w:rsidRPr="00D369AF" w:rsidTr="001C2DAC">
        <w:trPr>
          <w:trHeight w:val="252"/>
        </w:trPr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318" w:type="dxa"/>
          </w:tcPr>
          <w:p w:rsidR="00D369AF" w:rsidRPr="00D369AF" w:rsidRDefault="00D369AF" w:rsidP="00D369AF">
            <w:pPr>
              <w:spacing w:after="0" w:line="240" w:lineRule="auto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772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</w:tr>
      <w:tr w:rsidR="00D369AF" w:rsidRPr="00D369AF" w:rsidTr="001C2DAC">
        <w:trPr>
          <w:trHeight w:val="252"/>
        </w:trPr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318" w:type="dxa"/>
          </w:tcPr>
          <w:p w:rsidR="00D369AF" w:rsidRPr="00D369AF" w:rsidRDefault="00D369AF" w:rsidP="00D369AF">
            <w:pPr>
              <w:spacing w:after="0" w:line="240" w:lineRule="auto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772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</w:tr>
      <w:tr w:rsidR="00D369AF" w:rsidRPr="00D369AF" w:rsidTr="001C2DAC">
        <w:trPr>
          <w:trHeight w:val="252"/>
        </w:trPr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318" w:type="dxa"/>
          </w:tcPr>
          <w:p w:rsidR="00D369AF" w:rsidRPr="00D369AF" w:rsidRDefault="00D369AF" w:rsidP="00D369AF">
            <w:pPr>
              <w:spacing w:after="0" w:line="240" w:lineRule="auto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772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</w:tr>
      <w:tr w:rsidR="00D369AF" w:rsidRPr="00D369AF" w:rsidTr="001C2DAC">
        <w:trPr>
          <w:trHeight w:val="252"/>
        </w:trPr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318" w:type="dxa"/>
          </w:tcPr>
          <w:p w:rsidR="00D369AF" w:rsidRPr="00D369AF" w:rsidRDefault="00D369AF" w:rsidP="00D369AF">
            <w:pPr>
              <w:spacing w:after="0" w:line="240" w:lineRule="auto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772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</w:tr>
      <w:tr w:rsidR="00D369AF" w:rsidRPr="00D369AF" w:rsidTr="001C2DAC">
        <w:trPr>
          <w:trHeight w:val="252"/>
        </w:trPr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318" w:type="dxa"/>
          </w:tcPr>
          <w:p w:rsidR="00D369AF" w:rsidRPr="00D369AF" w:rsidRDefault="00D369AF" w:rsidP="00D369AF">
            <w:pPr>
              <w:spacing w:after="0" w:line="240" w:lineRule="auto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772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</w:tr>
      <w:tr w:rsidR="00D369AF" w:rsidRPr="00D369AF" w:rsidTr="001C2DAC">
        <w:trPr>
          <w:trHeight w:val="252"/>
        </w:trPr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318" w:type="dxa"/>
          </w:tcPr>
          <w:p w:rsidR="00D369AF" w:rsidRPr="00D369AF" w:rsidRDefault="00D369AF" w:rsidP="00D369AF">
            <w:pPr>
              <w:spacing w:after="0" w:line="240" w:lineRule="auto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772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</w:tr>
      <w:tr w:rsidR="00D369AF" w:rsidRPr="00D369AF" w:rsidTr="001C2DAC">
        <w:trPr>
          <w:trHeight w:val="252"/>
        </w:trPr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318" w:type="dxa"/>
          </w:tcPr>
          <w:p w:rsidR="00D369AF" w:rsidRPr="00D369AF" w:rsidRDefault="00D369AF" w:rsidP="00D369AF">
            <w:pPr>
              <w:spacing w:after="0" w:line="240" w:lineRule="auto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772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</w:tr>
      <w:tr w:rsidR="00D369AF" w:rsidRPr="00D369AF" w:rsidTr="001C2DAC">
        <w:trPr>
          <w:trHeight w:val="252"/>
        </w:trPr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514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318" w:type="dxa"/>
          </w:tcPr>
          <w:p w:rsidR="00D369AF" w:rsidRPr="00D369AF" w:rsidRDefault="00D369AF" w:rsidP="00D369AF">
            <w:pPr>
              <w:spacing w:after="0" w:line="240" w:lineRule="auto"/>
              <w:rPr>
                <w:rFonts w:ascii="Arial" w:eastAsia="Times New Roman" w:hAnsi="Arial" w:cs="Arial"/>
                <w:lang w:val="pt-PT" w:eastAsia="pt-PT"/>
              </w:rPr>
            </w:pPr>
          </w:p>
        </w:tc>
        <w:tc>
          <w:tcPr>
            <w:tcW w:w="772" w:type="dxa"/>
          </w:tcPr>
          <w:p w:rsidR="00D369AF" w:rsidRPr="00D369AF" w:rsidRDefault="00D369AF" w:rsidP="00D369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 w:eastAsia="pt-PT"/>
              </w:rPr>
            </w:pPr>
          </w:p>
        </w:tc>
      </w:tr>
    </w:tbl>
    <w:p w:rsidR="000D2CAC" w:rsidRDefault="000D2CAC" w:rsidP="000D2CAC">
      <w:pPr>
        <w:jc w:val="both"/>
        <w:rPr>
          <w:lang w:val="pt-PT"/>
        </w:rPr>
      </w:pPr>
    </w:p>
    <w:p w:rsidR="003D1778" w:rsidRDefault="003D1778" w:rsidP="000D2CAC">
      <w:pPr>
        <w:jc w:val="both"/>
        <w:rPr>
          <w:lang w:val="pt-PT"/>
        </w:rPr>
      </w:pPr>
    </w:p>
    <w:p w:rsidR="003D1778" w:rsidRDefault="003D1778" w:rsidP="000D2CAC">
      <w:pPr>
        <w:jc w:val="both"/>
        <w:rPr>
          <w:lang w:val="pt-PT"/>
        </w:rPr>
      </w:pPr>
    </w:p>
    <w:p w:rsidR="003D1778" w:rsidRDefault="003D1778" w:rsidP="000D2CAC">
      <w:pPr>
        <w:jc w:val="both"/>
        <w:rPr>
          <w:lang w:val="pt-PT"/>
        </w:rPr>
      </w:pPr>
    </w:p>
    <w:p w:rsidR="00714E19" w:rsidRPr="001E4ED7" w:rsidRDefault="00D369AF" w:rsidP="00714E19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>
        <w:rPr>
          <w:color w:val="00B050"/>
          <w:lang w:val="pt-PT"/>
        </w:rPr>
        <w:lastRenderedPageBreak/>
        <w:t>C</w:t>
      </w:r>
      <w:r w:rsidR="00714E19" w:rsidRPr="001E4ED7">
        <w:rPr>
          <w:color w:val="00B050"/>
          <w:lang w:val="pt-PT"/>
        </w:rPr>
        <w:t>ircuito lógico</w:t>
      </w:r>
    </w:p>
    <w:p w:rsidR="00714E19" w:rsidRPr="00C9300E" w:rsidRDefault="00714E19" w:rsidP="00714E19">
      <w:pPr>
        <w:jc w:val="both"/>
        <w:rPr>
          <w:lang w:val="pt-PT"/>
        </w:rPr>
      </w:pPr>
      <w:r w:rsidRPr="00C9300E">
        <w:rPr>
          <w:lang w:val="pt-PT"/>
        </w:rPr>
        <w:t xml:space="preserve">Coloca aqui a imagem do circuito lógico desenvolvido no </w:t>
      </w:r>
      <w:r>
        <w:rPr>
          <w:lang w:val="pt-PT"/>
        </w:rPr>
        <w:t>LOGISIM</w:t>
      </w:r>
      <w:r w:rsidRPr="00C9300E">
        <w:rPr>
          <w:lang w:val="pt-PT"/>
        </w:rPr>
        <w:t xml:space="preserve">. </w:t>
      </w:r>
    </w:p>
    <w:p w:rsidR="00714E19" w:rsidRDefault="00714E19" w:rsidP="00D369AF">
      <w:pPr>
        <w:jc w:val="center"/>
        <w:rPr>
          <w:lang w:val="pt-PT"/>
        </w:rPr>
      </w:pPr>
    </w:p>
    <w:p w:rsidR="00D369AF" w:rsidRPr="001E4ED7" w:rsidRDefault="00D369AF" w:rsidP="00D369AF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>
        <w:rPr>
          <w:color w:val="00B050"/>
          <w:lang w:val="pt-PT"/>
        </w:rPr>
        <w:t>Diagrama Temporal</w:t>
      </w:r>
    </w:p>
    <w:p w:rsidR="00D369AF" w:rsidRPr="00C9300E" w:rsidRDefault="00D369AF" w:rsidP="00D369AF">
      <w:pPr>
        <w:jc w:val="both"/>
        <w:rPr>
          <w:lang w:val="pt-PT"/>
        </w:rPr>
      </w:pPr>
      <w:r>
        <w:rPr>
          <w:lang w:val="pt-PT"/>
        </w:rPr>
        <w:t>Desenha o diagrama temporal do circuito</w:t>
      </w:r>
    </w:p>
    <w:tbl>
      <w:tblPr>
        <w:tblStyle w:val="Tabelacomgrelha1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single" w:sz="12" w:space="0" w:color="auto"/>
          <w:right w:val="single" w:sz="12" w:space="0" w:color="auto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9"/>
        <w:gridCol w:w="296"/>
        <w:gridCol w:w="242"/>
        <w:gridCol w:w="297"/>
        <w:gridCol w:w="242"/>
        <w:gridCol w:w="297"/>
        <w:gridCol w:w="242"/>
        <w:gridCol w:w="297"/>
        <w:gridCol w:w="242"/>
        <w:gridCol w:w="297"/>
        <w:gridCol w:w="242"/>
        <w:gridCol w:w="297"/>
        <w:gridCol w:w="242"/>
        <w:gridCol w:w="297"/>
        <w:gridCol w:w="242"/>
        <w:gridCol w:w="297"/>
        <w:gridCol w:w="242"/>
        <w:gridCol w:w="297"/>
        <w:gridCol w:w="242"/>
        <w:gridCol w:w="358"/>
        <w:gridCol w:w="242"/>
        <w:gridCol w:w="358"/>
        <w:gridCol w:w="242"/>
        <w:gridCol w:w="358"/>
        <w:gridCol w:w="242"/>
        <w:gridCol w:w="358"/>
        <w:gridCol w:w="242"/>
        <w:gridCol w:w="358"/>
        <w:gridCol w:w="242"/>
        <w:gridCol w:w="358"/>
        <w:gridCol w:w="242"/>
        <w:gridCol w:w="358"/>
        <w:gridCol w:w="242"/>
      </w:tblGrid>
      <w:tr w:rsidR="001C2DAC" w:rsidRPr="001C2DAC" w:rsidTr="00C17C04">
        <w:tc>
          <w:tcPr>
            <w:tcW w:w="579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14069" w:type="dxa"/>
            <w:gridSpan w:val="31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NewRomanPSMT"/>
                <w:b/>
                <w:lang w:val="pt-PT" w:eastAsia="en-US"/>
              </w:rPr>
            </w:pPr>
            <w:r w:rsidRPr="001C2DAC">
              <w:rPr>
                <w:b/>
                <w:lang w:val="pt-PT" w:eastAsia="en-US"/>
              </w:rPr>
              <w:t xml:space="preserve">Contador – síncrono – binário – crescente - módulo 16 (Baseado em </w:t>
            </w:r>
            <w:proofErr w:type="spellStart"/>
            <w:r w:rsidRPr="001C2DAC">
              <w:rPr>
                <w:b/>
                <w:lang w:val="pt-PT" w:eastAsia="en-US"/>
              </w:rPr>
              <w:t>FFjk</w:t>
            </w:r>
            <w:proofErr w:type="spellEnd"/>
            <w:r w:rsidRPr="001C2DAC">
              <w:rPr>
                <w:b/>
                <w:lang w:val="pt-PT" w:eastAsia="en-US"/>
              </w:rPr>
              <w:t xml:space="preserve"> por transição positiva)</w:t>
            </w:r>
          </w:p>
        </w:tc>
        <w:tc>
          <w:tcPr>
            <w:tcW w:w="452" w:type="dxa"/>
            <w:tcBorders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</w:tr>
      <w:tr w:rsidR="001C2DAC" w:rsidRPr="001C2DAC" w:rsidTr="00C17C04">
        <w:tc>
          <w:tcPr>
            <w:tcW w:w="579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</w:tr>
      <w:tr w:rsidR="001C2DAC" w:rsidRPr="001C2DAC" w:rsidTr="00C17C04">
        <w:tc>
          <w:tcPr>
            <w:tcW w:w="579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  <w:tc>
          <w:tcPr>
            <w:tcW w:w="455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  <w:r w:rsidRPr="001C2DAC">
              <w:rPr>
                <w:rFonts w:ascii="Consolas" w:hAnsi="Consolas" w:cs="TimesNewRomanPSMT"/>
                <w:sz w:val="12"/>
                <w:lang w:val="pt-PT" w:eastAsia="en-US"/>
              </w:rPr>
              <w:t>1</w:t>
            </w:r>
          </w:p>
        </w:tc>
        <w:tc>
          <w:tcPr>
            <w:tcW w:w="455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  <w:tc>
          <w:tcPr>
            <w:tcW w:w="455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  <w:r w:rsidRPr="001C2DAC">
              <w:rPr>
                <w:rFonts w:ascii="Consolas" w:hAnsi="Consolas" w:cs="TimesNewRomanPSMT"/>
                <w:sz w:val="12"/>
                <w:lang w:val="pt-PT" w:eastAsia="en-US"/>
              </w:rPr>
              <w:t>2</w:t>
            </w:r>
          </w:p>
        </w:tc>
        <w:tc>
          <w:tcPr>
            <w:tcW w:w="454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  <w:tc>
          <w:tcPr>
            <w:tcW w:w="454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  <w:r w:rsidRPr="001C2DAC">
              <w:rPr>
                <w:rFonts w:ascii="Consolas" w:hAnsi="Consolas" w:cs="TimesNewRomanPSMT"/>
                <w:sz w:val="12"/>
                <w:lang w:val="pt-PT" w:eastAsia="en-US"/>
              </w:rPr>
              <w:t>3</w:t>
            </w:r>
          </w:p>
        </w:tc>
        <w:tc>
          <w:tcPr>
            <w:tcW w:w="453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  <w:tc>
          <w:tcPr>
            <w:tcW w:w="453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  <w:r w:rsidRPr="001C2DAC">
              <w:rPr>
                <w:rFonts w:ascii="Consolas" w:hAnsi="Consolas" w:cs="TimesNewRomanPSMT"/>
                <w:sz w:val="12"/>
                <w:lang w:val="pt-PT" w:eastAsia="en-US"/>
              </w:rPr>
              <w:t>4</w:t>
            </w: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  <w:r w:rsidRPr="001C2DAC">
              <w:rPr>
                <w:rFonts w:ascii="Consolas" w:hAnsi="Consolas" w:cs="TimesNewRomanPSMT"/>
                <w:sz w:val="12"/>
                <w:lang w:val="pt-PT" w:eastAsia="en-US"/>
              </w:rPr>
              <w:t>5</w:t>
            </w: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  <w:r w:rsidRPr="001C2DAC">
              <w:rPr>
                <w:rFonts w:ascii="Consolas" w:hAnsi="Consolas" w:cs="TimesNewRomanPSMT"/>
                <w:sz w:val="12"/>
                <w:lang w:val="pt-PT" w:eastAsia="en-US"/>
              </w:rPr>
              <w:t>6</w:t>
            </w: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  <w:r w:rsidRPr="001C2DAC">
              <w:rPr>
                <w:rFonts w:ascii="Consolas" w:hAnsi="Consolas" w:cs="TimesNewRomanPSMT"/>
                <w:sz w:val="12"/>
                <w:lang w:val="pt-PT" w:eastAsia="en-US"/>
              </w:rPr>
              <w:t>7</w:t>
            </w: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  <w:r w:rsidRPr="001C2DAC">
              <w:rPr>
                <w:rFonts w:ascii="Consolas" w:hAnsi="Consolas" w:cs="TimesNewRomanPSMT"/>
                <w:sz w:val="12"/>
                <w:lang w:val="pt-PT" w:eastAsia="en-US"/>
              </w:rPr>
              <w:t>8</w:t>
            </w: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  <w:r w:rsidRPr="001C2DAC">
              <w:rPr>
                <w:rFonts w:ascii="Consolas" w:hAnsi="Consolas" w:cs="TimesNewRomanPSMT"/>
                <w:sz w:val="12"/>
                <w:lang w:val="pt-PT" w:eastAsia="en-US"/>
              </w:rPr>
              <w:t>9</w:t>
            </w: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  <w:tc>
          <w:tcPr>
            <w:tcW w:w="458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  <w:r w:rsidRPr="001C2DAC">
              <w:rPr>
                <w:rFonts w:ascii="Consolas" w:hAnsi="Consolas" w:cs="TimesNewRomanPSMT"/>
                <w:sz w:val="12"/>
                <w:lang w:val="pt-PT" w:eastAsia="en-US"/>
              </w:rPr>
              <w:t>10</w:t>
            </w: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  <w:tc>
          <w:tcPr>
            <w:tcW w:w="458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  <w:r w:rsidRPr="001C2DAC">
              <w:rPr>
                <w:rFonts w:ascii="Consolas" w:hAnsi="Consolas" w:cs="TimesNewRomanPSMT"/>
                <w:sz w:val="12"/>
                <w:lang w:val="pt-PT" w:eastAsia="en-US"/>
              </w:rPr>
              <w:t>11</w:t>
            </w: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  <w:tc>
          <w:tcPr>
            <w:tcW w:w="458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  <w:r w:rsidRPr="001C2DAC">
              <w:rPr>
                <w:rFonts w:ascii="Consolas" w:hAnsi="Consolas" w:cs="TimesNewRomanPSMT"/>
                <w:sz w:val="12"/>
                <w:lang w:val="pt-PT" w:eastAsia="en-US"/>
              </w:rPr>
              <w:t>12</w:t>
            </w: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  <w:tc>
          <w:tcPr>
            <w:tcW w:w="458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  <w:r w:rsidRPr="001C2DAC">
              <w:rPr>
                <w:rFonts w:ascii="Consolas" w:hAnsi="Consolas" w:cs="TimesNewRomanPSMT"/>
                <w:sz w:val="12"/>
                <w:lang w:val="pt-PT" w:eastAsia="en-US"/>
              </w:rPr>
              <w:t>13</w:t>
            </w: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  <w:tc>
          <w:tcPr>
            <w:tcW w:w="458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  <w:r w:rsidRPr="001C2DAC">
              <w:rPr>
                <w:rFonts w:ascii="Consolas" w:hAnsi="Consolas" w:cs="TimesNewRomanPSMT"/>
                <w:sz w:val="12"/>
                <w:lang w:val="pt-PT" w:eastAsia="en-US"/>
              </w:rPr>
              <w:t>14</w:t>
            </w: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  <w:tc>
          <w:tcPr>
            <w:tcW w:w="458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  <w:r w:rsidRPr="001C2DAC">
              <w:rPr>
                <w:rFonts w:ascii="Consolas" w:hAnsi="Consolas" w:cs="TimesNewRomanPSMT"/>
                <w:sz w:val="12"/>
                <w:lang w:val="pt-PT" w:eastAsia="en-US"/>
              </w:rPr>
              <w:t>15</w:t>
            </w:r>
          </w:p>
        </w:tc>
        <w:tc>
          <w:tcPr>
            <w:tcW w:w="452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  <w:tc>
          <w:tcPr>
            <w:tcW w:w="458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  <w:r w:rsidRPr="001C2DAC">
              <w:rPr>
                <w:rFonts w:ascii="Consolas" w:hAnsi="Consolas" w:cs="TimesNewRomanPSMT"/>
                <w:sz w:val="12"/>
                <w:lang w:val="pt-PT" w:eastAsia="en-US"/>
              </w:rPr>
              <w:t>16</w:t>
            </w:r>
          </w:p>
        </w:tc>
        <w:tc>
          <w:tcPr>
            <w:tcW w:w="452" w:type="dxa"/>
            <w:tcBorders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NewRomanPSMT"/>
                <w:sz w:val="12"/>
                <w:lang w:val="pt-PT" w:eastAsia="en-US"/>
              </w:rPr>
            </w:pPr>
          </w:p>
        </w:tc>
      </w:tr>
      <w:tr w:rsidR="001C2DAC" w:rsidRPr="001C2DAC" w:rsidTr="00C17C04">
        <w:tc>
          <w:tcPr>
            <w:tcW w:w="579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bottom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</w:tr>
      <w:tr w:rsidR="001C2DAC" w:rsidRPr="001C2DAC" w:rsidTr="00C17C04">
        <w:tc>
          <w:tcPr>
            <w:tcW w:w="579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  <w:r w:rsidRPr="001C2DAC">
              <w:rPr>
                <w:rFonts w:ascii="Consolas" w:hAnsi="Consolas" w:cs="TimesNewRomanPSMT"/>
                <w:lang w:val="pt-PT" w:eastAsia="en-US"/>
              </w:rPr>
              <w:t>CLK</w:t>
            </w:r>
          </w:p>
        </w:tc>
        <w:tc>
          <w:tcPr>
            <w:tcW w:w="455" w:type="dxa"/>
            <w:tcBorders>
              <w:bottom w:val="single" w:sz="12" w:space="0" w:color="auto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dashed" w:sz="4" w:space="0" w:color="808080" w:themeColor="background1" w:themeShade="80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dashed" w:sz="4" w:space="0" w:color="808080" w:themeColor="background1" w:themeShade="80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dashed" w:sz="4" w:space="0" w:color="808080" w:themeColor="background1" w:themeShade="80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dashed" w:sz="4" w:space="0" w:color="808080" w:themeColor="background1" w:themeShade="80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dashed" w:sz="4" w:space="0" w:color="808080" w:themeColor="background1" w:themeShade="80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dashed" w:sz="4" w:space="0" w:color="808080" w:themeColor="background1" w:themeShade="80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dashed" w:sz="4" w:space="0" w:color="808080" w:themeColor="background1" w:themeShade="80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dashed" w:sz="4" w:space="0" w:color="808080" w:themeColor="background1" w:themeShade="80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dashed" w:sz="4" w:space="0" w:color="808080" w:themeColor="background1" w:themeShade="80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dashed" w:sz="4" w:space="0" w:color="808080" w:themeColor="background1" w:themeShade="80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dashed" w:sz="4" w:space="0" w:color="808080" w:themeColor="background1" w:themeShade="80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dashed" w:sz="4" w:space="0" w:color="808080" w:themeColor="background1" w:themeShade="80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dashed" w:sz="4" w:space="0" w:color="808080" w:themeColor="background1" w:themeShade="80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dashed" w:sz="4" w:space="0" w:color="808080" w:themeColor="background1" w:themeShade="80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dashed" w:sz="4" w:space="0" w:color="808080" w:themeColor="background1" w:themeShade="80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</w:tr>
      <w:tr w:rsidR="001C2DAC" w:rsidRPr="001C2DAC" w:rsidTr="00C17C04">
        <w:tc>
          <w:tcPr>
            <w:tcW w:w="579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single" w:sz="12" w:space="0" w:color="auto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single" w:sz="12" w:space="0" w:color="auto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single" w:sz="12" w:space="0" w:color="auto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</w:tr>
      <w:tr w:rsidR="001C2DAC" w:rsidRPr="001C2DAC" w:rsidTr="00C17C04">
        <w:tc>
          <w:tcPr>
            <w:tcW w:w="579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  <w:r w:rsidRPr="001C2DAC">
              <w:rPr>
                <w:rFonts w:ascii="Consolas" w:hAnsi="Consolas" w:cs="TimesNewRomanPSMT"/>
                <w:lang w:val="pt-PT" w:eastAsia="en-US"/>
              </w:rPr>
              <w:t>Q0</w:t>
            </w: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</w:tr>
      <w:tr w:rsidR="001C2DAC" w:rsidRPr="001C2DAC" w:rsidTr="00C17C04">
        <w:tc>
          <w:tcPr>
            <w:tcW w:w="579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</w:tr>
      <w:tr w:rsidR="001C2DAC" w:rsidRPr="001C2DAC" w:rsidTr="00C17C04">
        <w:tc>
          <w:tcPr>
            <w:tcW w:w="579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  <w:r w:rsidRPr="001C2DAC">
              <w:rPr>
                <w:rFonts w:ascii="Consolas" w:hAnsi="Consolas" w:cs="TimesNewRomanPSMT"/>
                <w:lang w:val="pt-PT" w:eastAsia="en-US"/>
              </w:rPr>
              <w:t>Q1</w:t>
            </w: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</w:tr>
      <w:tr w:rsidR="001C2DAC" w:rsidRPr="001C2DAC" w:rsidTr="00C17C04">
        <w:tc>
          <w:tcPr>
            <w:tcW w:w="579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</w:tr>
      <w:tr w:rsidR="001C2DAC" w:rsidRPr="001C2DAC" w:rsidTr="00C17C04">
        <w:tc>
          <w:tcPr>
            <w:tcW w:w="579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  <w:r w:rsidRPr="001C2DAC">
              <w:rPr>
                <w:rFonts w:ascii="Consolas" w:hAnsi="Consolas" w:cs="TimesNewRomanPSMT"/>
                <w:lang w:val="pt-PT" w:eastAsia="en-US"/>
              </w:rPr>
              <w:t>Q2</w:t>
            </w: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</w:tr>
      <w:tr w:rsidR="001C2DAC" w:rsidRPr="001C2DAC" w:rsidTr="00C17C04">
        <w:tc>
          <w:tcPr>
            <w:tcW w:w="579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</w:tr>
      <w:tr w:rsidR="001C2DAC" w:rsidRPr="001C2DAC" w:rsidTr="00C17C04">
        <w:tc>
          <w:tcPr>
            <w:tcW w:w="579" w:type="dxa"/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  <w:r w:rsidRPr="001C2DAC">
              <w:rPr>
                <w:rFonts w:ascii="Consolas" w:hAnsi="Consolas" w:cs="TimesNewRomanPSMT"/>
                <w:lang w:val="pt-PT" w:eastAsia="en-US"/>
              </w:rPr>
              <w:t>Q3</w:t>
            </w: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</w:tr>
      <w:tr w:rsidR="001C2DAC" w:rsidRPr="001C2DAC" w:rsidTr="00C17C04">
        <w:tc>
          <w:tcPr>
            <w:tcW w:w="579" w:type="dxa"/>
            <w:tcBorders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8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1C2DAC" w:rsidRPr="001C2DAC" w:rsidRDefault="001C2DAC" w:rsidP="001C2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NewRomanPSMT"/>
                <w:lang w:val="pt-PT" w:eastAsia="en-US"/>
              </w:rPr>
            </w:pPr>
          </w:p>
        </w:tc>
      </w:tr>
    </w:tbl>
    <w:p w:rsidR="00D369AF" w:rsidRDefault="00D369AF" w:rsidP="000D2CAC">
      <w:pPr>
        <w:jc w:val="both"/>
        <w:rPr>
          <w:lang w:val="pt-PT"/>
        </w:rPr>
      </w:pPr>
    </w:p>
    <w:p w:rsidR="00C64E25" w:rsidRPr="001E4ED7" w:rsidRDefault="00C64E25" w:rsidP="00C64E25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>
        <w:rPr>
          <w:color w:val="00B050"/>
          <w:lang w:val="pt-PT"/>
        </w:rPr>
        <w:t>Aplicação prática</w:t>
      </w:r>
    </w:p>
    <w:p w:rsidR="00C64E25" w:rsidRDefault="00C64E25" w:rsidP="00C64E25">
      <w:pPr>
        <w:jc w:val="both"/>
        <w:rPr>
          <w:lang w:val="pt-PT"/>
        </w:rPr>
      </w:pPr>
      <w:r>
        <w:rPr>
          <w:lang w:val="pt-PT"/>
        </w:rPr>
        <w:t>Escreve um exemplo de aplicação prática de um circuito contador.</w:t>
      </w:r>
    </w:p>
    <w:p w:rsidR="00C64E25" w:rsidRDefault="00C64E25" w:rsidP="000D2CAC">
      <w:pPr>
        <w:jc w:val="both"/>
        <w:rPr>
          <w:lang w:val="pt-PT"/>
        </w:rPr>
      </w:pPr>
      <w:bookmarkStart w:id="0" w:name="_GoBack"/>
      <w:bookmarkEnd w:id="0"/>
    </w:p>
    <w:sectPr w:rsidR="00C64E25" w:rsidSect="007D4EC8">
      <w:headerReference w:type="default" r:id="rId12"/>
      <w:footerReference w:type="default" r:id="rId13"/>
      <w:footerReference w:type="first" r:id="rId14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9C" w:rsidRDefault="00D7009C" w:rsidP="00001659">
      <w:pPr>
        <w:spacing w:after="0" w:line="240" w:lineRule="auto"/>
      </w:pPr>
      <w:r>
        <w:separator/>
      </w:r>
    </w:p>
  </w:endnote>
  <w:endnote w:type="continuationSeparator" w:id="0">
    <w:p w:rsidR="00D7009C" w:rsidRDefault="00D7009C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Arial"/>
    <w:charset w:val="00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75A33" w:rsidRDefault="007D4EC8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 w:rsidR="001A6E69"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4EC8" w:rsidRPr="008E5D09" w:rsidRDefault="007D4EC8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7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7D4EC8" w:rsidRPr="008E5D09" w:rsidRDefault="007D4EC8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="001A6E69"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7D4EC8" w:rsidRPr="008E5D09" w:rsidRDefault="007D4EC8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C2DAC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0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7D4EC8" w:rsidRPr="008E5D09" w:rsidRDefault="007D4EC8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C2DAC">
                      <w:rPr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7D4EC8" w:rsidRPr="008E5D09">
      <w:tc>
        <w:tcPr>
          <w:tcW w:w="2401" w:type="pct"/>
        </w:tcPr>
        <w:p w:rsidR="007D4EC8" w:rsidRPr="008E5D09" w:rsidRDefault="00C36484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 xml:space="preserve">Modelo </w:t>
          </w:r>
          <w:r w:rsidRPr="008E5D09">
            <w:rPr>
              <w:caps/>
              <w:color w:val="0F6FC6"/>
              <w:sz w:val="18"/>
              <w:szCs w:val="18"/>
              <w:lang w:val="pt-BR"/>
            </w:rPr>
            <w:t>de Relatório (PCS3635)</w:t>
          </w:r>
        </w:p>
      </w:tc>
      <w:tc>
        <w:tcPr>
          <w:tcW w:w="200" w:type="pct"/>
        </w:tcPr>
        <w:p w:rsidR="007D4EC8" w:rsidRPr="008E5D09" w:rsidRDefault="007D4EC8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7D4EC8" w:rsidRPr="008E5D09" w:rsidRDefault="005E16D1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DE5D47" w:rsidRPr="00D75A33" w:rsidRDefault="00DE5D4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9C" w:rsidRDefault="00D7009C" w:rsidP="00001659">
      <w:pPr>
        <w:spacing w:after="0" w:line="240" w:lineRule="auto"/>
      </w:pPr>
      <w:r>
        <w:separator/>
      </w:r>
    </w:p>
  </w:footnote>
  <w:footnote w:type="continuationSeparator" w:id="0">
    <w:p w:rsidR="00D7009C" w:rsidRDefault="00D7009C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445A6" w:rsidRDefault="00A547BF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>Exercício</w:t>
    </w:r>
    <w:r w:rsidR="0087087D">
      <w:rPr>
        <w:lang w:val="pt-BR"/>
      </w:rPr>
      <w:t xml:space="preserve"> </w:t>
    </w:r>
    <w:r w:rsidR="00525045">
      <w:rPr>
        <w:lang w:val="pt-BR"/>
      </w:rPr>
      <w:t>1</w:t>
    </w:r>
    <w:r w:rsidR="000D1646">
      <w:rPr>
        <w:lang w:val="pt-BR"/>
      </w:rPr>
      <w:t xml:space="preserve"> </w:t>
    </w:r>
    <w:r w:rsidR="00D445A6">
      <w:rPr>
        <w:lang w:val="pt-BR"/>
      </w:rPr>
      <w:t xml:space="preserve">– Módulo </w:t>
    </w:r>
    <w:r w:rsidR="00525045">
      <w:rPr>
        <w:lang w:val="pt-BR"/>
      </w:rPr>
      <w:t>4</w:t>
    </w:r>
    <w:r w:rsidR="00D445A6">
      <w:rPr>
        <w:lang w:val="pt-BR"/>
      </w:rPr>
      <w:t xml:space="preserve"> </w:t>
    </w:r>
    <w:r w:rsidR="000D1646">
      <w:rPr>
        <w:lang w:val="pt-BR"/>
      </w:rPr>
      <w:t xml:space="preserve">– </w:t>
    </w:r>
    <w:r w:rsidR="00D445A6" w:rsidRPr="00D445A6">
      <w:rPr>
        <w:lang w:val="pt-BR"/>
      </w:rPr>
      <w:t>SDAC - Sistemas Digitais e Arquitetura de Computadores</w:t>
    </w:r>
  </w:p>
  <w:p w:rsidR="00DE5D47" w:rsidRPr="00D75A33" w:rsidRDefault="00DE5D47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DE5D47" w:rsidRPr="00D75A33" w:rsidRDefault="00DE5D4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C7"/>
    <w:rsid w:val="00001659"/>
    <w:rsid w:val="00005869"/>
    <w:rsid w:val="000153D4"/>
    <w:rsid w:val="00024934"/>
    <w:rsid w:val="00030F0E"/>
    <w:rsid w:val="00051D13"/>
    <w:rsid w:val="00061FA3"/>
    <w:rsid w:val="00066124"/>
    <w:rsid w:val="000A01FE"/>
    <w:rsid w:val="000A151E"/>
    <w:rsid w:val="000B754E"/>
    <w:rsid w:val="000C5D36"/>
    <w:rsid w:val="000D1646"/>
    <w:rsid w:val="000D2CAC"/>
    <w:rsid w:val="000F1D96"/>
    <w:rsid w:val="000F4601"/>
    <w:rsid w:val="001147B6"/>
    <w:rsid w:val="00151DE8"/>
    <w:rsid w:val="00152B3A"/>
    <w:rsid w:val="00165BDA"/>
    <w:rsid w:val="0019013C"/>
    <w:rsid w:val="001A6E69"/>
    <w:rsid w:val="001B77B4"/>
    <w:rsid w:val="001C05BF"/>
    <w:rsid w:val="001C2DAC"/>
    <w:rsid w:val="001E4ED7"/>
    <w:rsid w:val="00205464"/>
    <w:rsid w:val="00206814"/>
    <w:rsid w:val="00211BFB"/>
    <w:rsid w:val="00216C3A"/>
    <w:rsid w:val="00232E76"/>
    <w:rsid w:val="00235C4B"/>
    <w:rsid w:val="002547DB"/>
    <w:rsid w:val="00280F81"/>
    <w:rsid w:val="00284465"/>
    <w:rsid w:val="00284FEF"/>
    <w:rsid w:val="002A1994"/>
    <w:rsid w:val="002A7248"/>
    <w:rsid w:val="002B752C"/>
    <w:rsid w:val="002D29DB"/>
    <w:rsid w:val="002F33F7"/>
    <w:rsid w:val="00300416"/>
    <w:rsid w:val="00304748"/>
    <w:rsid w:val="00310D5D"/>
    <w:rsid w:val="00312051"/>
    <w:rsid w:val="00313E39"/>
    <w:rsid w:val="00315F87"/>
    <w:rsid w:val="00345F56"/>
    <w:rsid w:val="0035148E"/>
    <w:rsid w:val="00380D42"/>
    <w:rsid w:val="00382EB1"/>
    <w:rsid w:val="00383565"/>
    <w:rsid w:val="003B4699"/>
    <w:rsid w:val="003C4DDD"/>
    <w:rsid w:val="003D1778"/>
    <w:rsid w:val="003D5BC4"/>
    <w:rsid w:val="003E2A9D"/>
    <w:rsid w:val="003E7A5E"/>
    <w:rsid w:val="003E7B1B"/>
    <w:rsid w:val="003F0AE6"/>
    <w:rsid w:val="00412032"/>
    <w:rsid w:val="004217D6"/>
    <w:rsid w:val="004313DB"/>
    <w:rsid w:val="00446A9F"/>
    <w:rsid w:val="004643DF"/>
    <w:rsid w:val="004655A9"/>
    <w:rsid w:val="004729FE"/>
    <w:rsid w:val="0047552E"/>
    <w:rsid w:val="00495712"/>
    <w:rsid w:val="004B7E07"/>
    <w:rsid w:val="004C4EB2"/>
    <w:rsid w:val="00504ABC"/>
    <w:rsid w:val="00524061"/>
    <w:rsid w:val="00525045"/>
    <w:rsid w:val="00537B23"/>
    <w:rsid w:val="0058758F"/>
    <w:rsid w:val="00590876"/>
    <w:rsid w:val="00597F9E"/>
    <w:rsid w:val="005A0BAA"/>
    <w:rsid w:val="005A1853"/>
    <w:rsid w:val="005E04B0"/>
    <w:rsid w:val="005E16D1"/>
    <w:rsid w:val="005E7310"/>
    <w:rsid w:val="00600E49"/>
    <w:rsid w:val="0062041E"/>
    <w:rsid w:val="0063663B"/>
    <w:rsid w:val="00692EBC"/>
    <w:rsid w:val="006A16CC"/>
    <w:rsid w:val="006F77EF"/>
    <w:rsid w:val="00713768"/>
    <w:rsid w:val="00714E19"/>
    <w:rsid w:val="00734E5F"/>
    <w:rsid w:val="00734EA3"/>
    <w:rsid w:val="00743DF0"/>
    <w:rsid w:val="0077641A"/>
    <w:rsid w:val="007773C8"/>
    <w:rsid w:val="0078512F"/>
    <w:rsid w:val="00787A15"/>
    <w:rsid w:val="007D4EC8"/>
    <w:rsid w:val="007F4D9F"/>
    <w:rsid w:val="00801974"/>
    <w:rsid w:val="00844D3C"/>
    <w:rsid w:val="0087087D"/>
    <w:rsid w:val="00890364"/>
    <w:rsid w:val="008A0207"/>
    <w:rsid w:val="008D1481"/>
    <w:rsid w:val="008D2F68"/>
    <w:rsid w:val="008D6384"/>
    <w:rsid w:val="008E06E9"/>
    <w:rsid w:val="008E1055"/>
    <w:rsid w:val="008E5D09"/>
    <w:rsid w:val="008E6663"/>
    <w:rsid w:val="008F2D98"/>
    <w:rsid w:val="00922D1B"/>
    <w:rsid w:val="009232FA"/>
    <w:rsid w:val="00972752"/>
    <w:rsid w:val="00995BB5"/>
    <w:rsid w:val="009B71B9"/>
    <w:rsid w:val="009C760F"/>
    <w:rsid w:val="009D272A"/>
    <w:rsid w:val="009E19D5"/>
    <w:rsid w:val="00A026D4"/>
    <w:rsid w:val="00A36941"/>
    <w:rsid w:val="00A547BF"/>
    <w:rsid w:val="00A91A1C"/>
    <w:rsid w:val="00AB4DE3"/>
    <w:rsid w:val="00AD29FB"/>
    <w:rsid w:val="00AD6BC7"/>
    <w:rsid w:val="00AF26A3"/>
    <w:rsid w:val="00AF5A32"/>
    <w:rsid w:val="00B11ED7"/>
    <w:rsid w:val="00B266B3"/>
    <w:rsid w:val="00B36C7A"/>
    <w:rsid w:val="00B55595"/>
    <w:rsid w:val="00B609B2"/>
    <w:rsid w:val="00B728DB"/>
    <w:rsid w:val="00B807CE"/>
    <w:rsid w:val="00B81326"/>
    <w:rsid w:val="00B91622"/>
    <w:rsid w:val="00B967A4"/>
    <w:rsid w:val="00BE3DD2"/>
    <w:rsid w:val="00BE74DE"/>
    <w:rsid w:val="00BF15C9"/>
    <w:rsid w:val="00BF358A"/>
    <w:rsid w:val="00C122C3"/>
    <w:rsid w:val="00C36484"/>
    <w:rsid w:val="00C370B7"/>
    <w:rsid w:val="00C4465C"/>
    <w:rsid w:val="00C462CA"/>
    <w:rsid w:val="00C51CF3"/>
    <w:rsid w:val="00C53458"/>
    <w:rsid w:val="00C56DA5"/>
    <w:rsid w:val="00C601F0"/>
    <w:rsid w:val="00C64E25"/>
    <w:rsid w:val="00C6783F"/>
    <w:rsid w:val="00C73E08"/>
    <w:rsid w:val="00C9082E"/>
    <w:rsid w:val="00C9300E"/>
    <w:rsid w:val="00CB77CD"/>
    <w:rsid w:val="00CE3748"/>
    <w:rsid w:val="00CE40DE"/>
    <w:rsid w:val="00D04286"/>
    <w:rsid w:val="00D074B3"/>
    <w:rsid w:val="00D07E11"/>
    <w:rsid w:val="00D369AF"/>
    <w:rsid w:val="00D445A6"/>
    <w:rsid w:val="00D7009C"/>
    <w:rsid w:val="00D75A33"/>
    <w:rsid w:val="00D84C36"/>
    <w:rsid w:val="00DA4146"/>
    <w:rsid w:val="00DD2328"/>
    <w:rsid w:val="00DE5D47"/>
    <w:rsid w:val="00DF2584"/>
    <w:rsid w:val="00E11561"/>
    <w:rsid w:val="00E32BA9"/>
    <w:rsid w:val="00E401F3"/>
    <w:rsid w:val="00E450C3"/>
    <w:rsid w:val="00E61440"/>
    <w:rsid w:val="00E62BC0"/>
    <w:rsid w:val="00E84A20"/>
    <w:rsid w:val="00E86CAA"/>
    <w:rsid w:val="00EB6B6F"/>
    <w:rsid w:val="00EF5193"/>
    <w:rsid w:val="00F20F3B"/>
    <w:rsid w:val="00F26181"/>
    <w:rsid w:val="00F44847"/>
    <w:rsid w:val="00F50161"/>
    <w:rsid w:val="00F502F6"/>
    <w:rsid w:val="00F92254"/>
    <w:rsid w:val="00FD340D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BF35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table" w:customStyle="1" w:styleId="Tabelacomgrelha1">
    <w:name w:val="Tabela com grelha1"/>
    <w:basedOn w:val="Tabelanormal"/>
    <w:next w:val="Tabelacomgrelha"/>
    <w:rsid w:val="001C2D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cMania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icMania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4948A-26FA-4F28-B74F-A60EFBDC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creator/>
  <cp:keywords>2017</cp:keywords>
  <cp:lastModifiedBy/>
  <cp:revision>1</cp:revision>
  <dcterms:created xsi:type="dcterms:W3CDTF">2018-05-06T12:43:00Z</dcterms:created>
  <dcterms:modified xsi:type="dcterms:W3CDTF">2018-05-06T12:46:00Z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